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41" w:lineRule="exact"/>
        <w:ind w:left="581" w:right="-20"/>
        <w:jc w:val="left"/>
        <w:rPr>
          <w:rFonts w:ascii="Microsoft JhengHei" w:hAnsi="Microsoft JhengHei" w:cs="Microsoft JhengHei" w:eastAsia="Microsoft JhengHei"/>
          <w:sz w:val="36"/>
          <w:szCs w:val="36"/>
        </w:rPr>
      </w:pPr>
      <w:rPr/>
      <w:r>
        <w:rPr>
          <w:rFonts w:ascii="Microsoft JhengHei" w:hAnsi="Microsoft JhengHei" w:cs="Microsoft JhengHei" w:eastAsia="Microsoft JhengHei"/>
          <w:sz w:val="36"/>
          <w:szCs w:val="36"/>
          <w:spacing w:val="0"/>
          <w:w w:val="100"/>
        </w:rPr>
        <w:t>拟认定安徽省</w:t>
      </w:r>
      <w:r>
        <w:rPr>
          <w:rFonts w:ascii="Microsoft JhengHei" w:hAnsi="Microsoft JhengHei" w:cs="Microsoft JhengHei" w:eastAsia="Microsoft JhengHei"/>
          <w:sz w:val="36"/>
          <w:szCs w:val="3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36"/>
          <w:szCs w:val="36"/>
          <w:spacing w:val="1"/>
          <w:w w:val="100"/>
        </w:rPr>
        <w:t> </w:t>
      </w:r>
      <w:r>
        <w:rPr>
          <w:rFonts w:ascii="Microsoft JhengHei" w:hAnsi="Microsoft JhengHei" w:cs="Microsoft JhengHei" w:eastAsia="Microsoft JhengHei"/>
          <w:sz w:val="36"/>
          <w:szCs w:val="36"/>
          <w:spacing w:val="0"/>
          <w:w w:val="100"/>
        </w:rPr>
        <w:t>年度专精特新中小企业名单</w:t>
      </w:r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b/>
          <w:bCs/>
        </w:rPr>
        <w:t>合肥市（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5</w:t>
      </w:r>
      <w:r>
        <w:rPr>
          <w:rFonts w:ascii="Times New Roman" w:hAnsi="Times New Roman" w:cs="Times New Roman" w:eastAsia="Times New Roman"/>
          <w:sz w:val="32"/>
          <w:szCs w:val="32"/>
          <w:spacing w:val="-16"/>
          <w:w w:val="100"/>
          <w:b/>
          <w:bCs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  <w:b/>
          <w:bCs/>
        </w:rPr>
        <w:t>户）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．科大国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盾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量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技术股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份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．合肥科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大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立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安全技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术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股份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1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．安徽奥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奥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科技股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份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．安徽华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米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信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息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科技有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．合肥大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族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科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瑞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达激光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设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备有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6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．安徽中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环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环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保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科技股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份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7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．安徽普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朗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膜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术有限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8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．合肥安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瑞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德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精密制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造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1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9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．合肥一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航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机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科技股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份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10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．安徽宝龙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环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保科技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-11"/>
          <w:w w:val="100"/>
        </w:rPr>
        <w:t>1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．合肥中车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道交通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车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辆有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．合肥华福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土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工合成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料有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．合肥燕庄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食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用油有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责任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．合肥智圣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创信息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术有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1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．合肥三冠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包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装科技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16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．安徽星辉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业科技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17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．合肥元贞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电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力科技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份有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18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．合肥邦立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电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子股份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19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．安徽大恒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能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源科技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1560" w:bottom="280" w:left="1680" w:right="1680"/>
        </w:sectPr>
      </w:pPr>
      <w:rPr/>
    </w:p>
    <w:p>
      <w:pPr>
        <w:spacing w:before="0" w:after="0" w:line="429" w:lineRule="exact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20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．安徽劲速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络科技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．合肥搬易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科技发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展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．安徽正元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械有限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．合肥银山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麻股份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．合肥海源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械有限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．安徽维德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业自动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化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1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26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．合肥盛名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精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密制造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27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．合肥久享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械有限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责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任公司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28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．安徽伊普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康生物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术股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份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29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．安徽省恒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信息科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30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．合肥星波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信股份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．安徽风讯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络科技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1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．合肥流明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能源科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．合肥晓阳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贸有限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．安徽省庐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江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县星神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皮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革有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．庐江县海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神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面业有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36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．巢湖市国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航标器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37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．安徽人人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福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豆业有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38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．中徽机电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技股份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39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．合肥合宁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电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工设备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40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．安徽得润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电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气技术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41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．安徽江淮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园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艺种业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份有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42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．安徽巴莉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甜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甜食品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43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．广豪汽车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件（合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）有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jc w:val="left"/>
        <w:spacing w:after="0"/>
        <w:sectPr>
          <w:pgSz w:w="11920" w:h="16840"/>
          <w:pgMar w:top="1540" w:bottom="280" w:left="1680" w:right="1680"/>
        </w:sectPr>
      </w:pPr>
      <w:rPr/>
    </w:p>
    <w:p>
      <w:pPr>
        <w:spacing w:before="0" w:after="0" w:line="429" w:lineRule="exact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44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．安徽贵博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能科技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45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．巢湖市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100"/>
        </w:rPr>
        <w:t>翔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宇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渔具有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4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b/>
          <w:bCs/>
        </w:rPr>
        <w:t>淮北市（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5</w:t>
      </w:r>
      <w:r>
        <w:rPr>
          <w:rFonts w:ascii="Times New Roman" w:hAnsi="Times New Roman" w:cs="Times New Roman" w:eastAsia="Times New Roman"/>
          <w:sz w:val="32"/>
          <w:szCs w:val="32"/>
          <w:spacing w:val="-16"/>
          <w:w w:val="100"/>
          <w:b/>
          <w:bCs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  <w:b/>
          <w:bCs/>
        </w:rPr>
        <w:t>户）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．安徽相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车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．淮北龙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图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铝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．安徽金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冠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玻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璃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有限责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任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1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．淮北徽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香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昱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原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早餐工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责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任公司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．安徽四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惠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电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6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．淮北阳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管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科技公司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7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．安徽科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雷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伯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格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胶辊有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8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．淮北津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铝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9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．淮北新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旗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氨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酸有限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1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10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．安徽省正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大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源饲料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团有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-11"/>
          <w:w w:val="100"/>
        </w:rPr>
        <w:t>1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．淮北宇光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织器材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．淮北恒远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程建材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设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备有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责任公司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．安徽昊晨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食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品有限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．安徽新选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择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食品科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开发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．淮北市宏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大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特种纺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纱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4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b/>
          <w:bCs/>
        </w:rPr>
        <w:t>亳州市（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5</w:t>
      </w:r>
      <w:r>
        <w:rPr>
          <w:rFonts w:ascii="Times New Roman" w:hAnsi="Times New Roman" w:cs="Times New Roman" w:eastAsia="Times New Roman"/>
          <w:sz w:val="32"/>
          <w:szCs w:val="32"/>
          <w:spacing w:val="-16"/>
          <w:w w:val="100"/>
          <w:b/>
          <w:bCs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  <w:b/>
          <w:bCs/>
        </w:rPr>
        <w:t>户）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．北京同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堂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亳州）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饮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片有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责任公司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．安徽东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方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帝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维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生物制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股份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．安徽亳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州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浙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皖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中药饮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片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股份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．安徽普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中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药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饮片有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jc w:val="left"/>
        <w:spacing w:after="0"/>
        <w:sectPr>
          <w:pgSz w:w="11920" w:h="16840"/>
          <w:pgMar w:top="1540" w:bottom="280" w:left="1680" w:right="1680"/>
        </w:sectPr>
      </w:pPr>
      <w:rPr/>
    </w:p>
    <w:p>
      <w:pPr>
        <w:spacing w:before="0" w:after="0" w:line="429" w:lineRule="exact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．安徽京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纺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织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服饰有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6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．富威电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科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（亳州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7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．安徽谓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中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药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股份有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8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．安徽蓝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供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水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设备有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9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．安徽汇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堂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中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药饮片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10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．亳州市乾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元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动物药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责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任公司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1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-11"/>
          <w:w w:val="100"/>
        </w:rPr>
        <w:t>1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．安徽方敏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医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药科技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．安徽舒香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食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品有限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．安徽省朗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硕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食品有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．利辛县飞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强磁性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软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纱门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．安徽百盛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包装材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料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16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．安徽亚珠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刚石股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份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1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17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．涡阳县盛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鞋业有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18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．安徽黑娃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食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品科技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19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．安徽省涡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阳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县义门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恒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发食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20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．安徽汇中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州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中药饮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片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．安徽英华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药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业有限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．安徽三志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动器有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．安徽绿园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业有限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．利辛县凯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汽车有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．安徽智扬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业有限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4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b/>
          <w:bCs/>
        </w:rPr>
        <w:t>宿州市（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32"/>
          <w:szCs w:val="32"/>
          <w:spacing w:val="-16"/>
          <w:w w:val="100"/>
          <w:b/>
          <w:bCs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  <w:b/>
          <w:bCs/>
        </w:rPr>
        <w:t>户）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．安徽凯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越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电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杆塔有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jc w:val="left"/>
        <w:spacing w:after="0"/>
        <w:sectPr>
          <w:pgSz w:w="11920" w:h="16840"/>
          <w:pgMar w:top="1540" w:bottom="280" w:left="1680" w:right="1680"/>
        </w:sectPr>
      </w:pPr>
      <w:rPr/>
    </w:p>
    <w:p>
      <w:pPr>
        <w:spacing w:before="0" w:after="0" w:line="429" w:lineRule="exact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．安徽车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．熙可食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（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徽）有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．安徽鑫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环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保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股份有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．安徽亿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海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矿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山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设备股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份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6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．达铭实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（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宿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州）股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份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7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．安徽飞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凯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电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技术有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1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8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．安徽金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利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塑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股份有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9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．宿州市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方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精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工机械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造有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责任公司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10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．宿州市东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木业有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-11"/>
          <w:w w:val="100"/>
        </w:rPr>
        <w:t>1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．砀山县胜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罐头食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．宿州典跃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型建筑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料有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．安徽华联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业有限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1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．安徽宝龙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电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器有限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．安徽淮宿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材有限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16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．安徽至诚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信食品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技有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17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．安徽安宿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居有限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18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．砀山县绿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生态肥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料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19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．安徽省砀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山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倍佳福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食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品有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20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．安徽东凯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生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物科技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．宿州市笑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果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饲料科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责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任公司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．安徽新大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特种涂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料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责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任公司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．宿州市鸿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正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服装服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责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任公司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．安徽新远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大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木业有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．宿州市昊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宇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纺织有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jc w:val="left"/>
        <w:spacing w:after="0"/>
        <w:sectPr>
          <w:pgSz w:w="11920" w:h="16840"/>
          <w:pgMar w:top="1540" w:bottom="280" w:left="1680" w:right="1680"/>
        </w:sectPr>
      </w:pPr>
      <w:rPr/>
    </w:p>
    <w:p>
      <w:pPr>
        <w:spacing w:before="0" w:after="0" w:line="429" w:lineRule="exact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26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．安徽东方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果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园生物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技有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27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．宿州市皖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香豆制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28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．安徽省宿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州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市百汇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食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品有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29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．安徽汉唐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闲用品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30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．泗县甘滋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罗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食品有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4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b/>
          <w:bCs/>
        </w:rPr>
        <w:t>蚌埠市（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5</w:t>
      </w:r>
      <w:r>
        <w:rPr>
          <w:rFonts w:ascii="Times New Roman" w:hAnsi="Times New Roman" w:cs="Times New Roman" w:eastAsia="Times New Roman"/>
          <w:sz w:val="32"/>
          <w:szCs w:val="32"/>
          <w:spacing w:val="-16"/>
          <w:w w:val="100"/>
          <w:b/>
          <w:bCs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  <w:b/>
          <w:bCs/>
        </w:rPr>
        <w:t>户）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．蚌埠金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滤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清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器有限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．安徽龙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硅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料有限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．五河童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傅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食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品有限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．蚌埠市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黄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山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玻璃制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．凯盛科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股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份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6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．安徽泰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格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生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物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技术股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份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1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7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．蚌埠市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威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滤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清器有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8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．安徽育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实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室装备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9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．蚌埠市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宏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发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滤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清器有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10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．蚌埠中建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信息显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材料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-11"/>
          <w:w w:val="100"/>
        </w:rPr>
        <w:t>1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．安徽中铁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施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封锁有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．安徽虹泰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电有限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1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．安徽省华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久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管业有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．蚌埠依爱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电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子科技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限责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任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．安徽红花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食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品有限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16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．安徽金兑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材料科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17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．安徽行星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电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机科技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jc w:val="left"/>
        <w:spacing w:after="0"/>
        <w:sectPr>
          <w:pgSz w:w="11920" w:h="16840"/>
          <w:pgMar w:top="1540" w:bottom="280" w:left="1680" w:right="1680"/>
        </w:sectPr>
      </w:pPr>
      <w:rPr/>
    </w:p>
    <w:p>
      <w:pPr>
        <w:spacing w:before="0" w:after="0" w:line="429" w:lineRule="exact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18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．安徽科海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缩机制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造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19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．蚌埠高灵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传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感系统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程有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20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．安徽省淮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河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制胶有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．安徽省昌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电子有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．安徽来福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电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子科技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．蚌埠市天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包装制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责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任公司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1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．蚌埠市万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硅材料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技有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．蚌埠市辽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新材料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26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．蚌埠市兄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弟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粮油食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科技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27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．安徽壮大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饲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料有限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28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．蚌埠华泰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液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力变矩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股份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29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．蚌埠市江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淮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粮油有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1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30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．蚌埠市方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阵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商品混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凝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土有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．安徽敬业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纳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米科技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．蚌埠飞浦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技包装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料有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．蚌埠市金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机床有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责任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．蚌埠市龙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消防药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．蚌埠申徽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彩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色印刷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包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装有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4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b/>
          <w:bCs/>
        </w:rPr>
        <w:t>阜阳市（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5</w:t>
      </w:r>
      <w:r>
        <w:rPr>
          <w:rFonts w:ascii="Times New Roman" w:hAnsi="Times New Roman" w:cs="Times New Roman" w:eastAsia="Times New Roman"/>
          <w:sz w:val="32"/>
          <w:szCs w:val="32"/>
          <w:spacing w:val="-16"/>
          <w:w w:val="100"/>
          <w:b/>
          <w:bCs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  <w:b/>
          <w:bCs/>
        </w:rPr>
        <w:t>户）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．安徽贝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联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制药有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．安徽德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佳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生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物医药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．安徽兴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电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气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设备股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份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．安徽荣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泽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科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jc w:val="left"/>
        <w:spacing w:after="0"/>
        <w:sectPr>
          <w:pgSz w:w="11920" w:h="16840"/>
          <w:pgMar w:top="1540" w:bottom="280" w:left="1680" w:right="1680"/>
        </w:sectPr>
      </w:pPr>
      <w:rPr/>
    </w:p>
    <w:p>
      <w:pPr>
        <w:spacing w:before="0" w:after="0" w:line="429" w:lineRule="exact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．安徽银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方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属科技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6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．安徽宏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包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装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集团有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7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．颍上北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方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动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新能源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8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．安徽鼎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正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包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装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材料有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9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．颍上县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氏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面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制品有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10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．安徽金牧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饲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料有限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1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-11"/>
          <w:w w:val="100"/>
        </w:rPr>
        <w:t>1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．安徽文王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酿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酒股份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．阜阳市棋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节能环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保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设备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．安徽省天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助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纺织科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股份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．阜阳祥云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业有限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．安徽天祥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粮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油食品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16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．安徽老炊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食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品有限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1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17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．安徽省颍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上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县雪黎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面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制品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18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．安徽阜阳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龙建筑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料有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责任公司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19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．泰力（安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徽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）电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100"/>
        </w:rPr>
        <w:t>器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份有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20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．安徽宝源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帽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业有限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．阜阳恒泰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织有限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．安徽银丰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药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业股份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．安徽竞赛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食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品有限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．安徽金马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药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业有限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．和鸿电气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份有限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26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．阜南县大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自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然工艺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27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．安徽省阜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阳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市盛大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械有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28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．阜南县星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工艺品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jc w:val="left"/>
        <w:spacing w:after="0"/>
        <w:sectPr>
          <w:pgSz w:w="11920" w:h="16840"/>
          <w:pgMar w:top="1540" w:bottom="280" w:left="1680" w:right="1680"/>
        </w:sectPr>
      </w:pPr>
      <w:rPr/>
    </w:p>
    <w:p>
      <w:pPr>
        <w:spacing w:before="0" w:after="0" w:line="429" w:lineRule="exact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29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．阜南县方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柳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工艺品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30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．安徽佛子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岭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面业有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．安徽省新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方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尊自动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化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科技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．安徽三宝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纺针织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投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资有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．安徽兆龙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食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品有限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．安徽皖山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酒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业有限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1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．安徽劲龙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粮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油股份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4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b/>
          <w:bCs/>
        </w:rPr>
        <w:t>淮南市（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5</w:t>
      </w:r>
      <w:r>
        <w:rPr>
          <w:rFonts w:ascii="Times New Roman" w:hAnsi="Times New Roman" w:cs="Times New Roman" w:eastAsia="Times New Roman"/>
          <w:sz w:val="32"/>
          <w:szCs w:val="32"/>
          <w:spacing w:val="-16"/>
          <w:w w:val="100"/>
          <w:b/>
          <w:bCs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  <w:b/>
          <w:bCs/>
        </w:rPr>
        <w:t>户）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97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．安徽南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澳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地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毯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．安徽瑞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达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机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．绿十字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中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国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）生物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品有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．淮南宜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生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食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1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．淮南市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徽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旺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制品设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备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销售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6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．安徽天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羽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绒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制品股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份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7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．安徽华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食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8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．淮南市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德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瑞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化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工有限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9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．安徽廷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龙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食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10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．淮南市远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大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饲料有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责任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1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-11"/>
          <w:w w:val="100"/>
        </w:rPr>
        <w:t>1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．淮南北新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材有限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．安徽南方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煤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矿机械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．淮南市华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矿用机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电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设备厂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．安徽省玉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兔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日用化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学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品有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．淮南市众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兴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机械制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造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责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任公司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jc w:val="left"/>
        <w:spacing w:after="0"/>
        <w:sectPr>
          <w:pgSz w:w="11920" w:h="16840"/>
          <w:pgMar w:top="1540" w:bottom="280" w:left="1680" w:right="1680"/>
        </w:sectPr>
      </w:pPr>
      <w:rPr/>
    </w:p>
    <w:p>
      <w:pPr>
        <w:spacing w:before="0" w:after="0" w:line="443" w:lineRule="exact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b/>
          <w:bCs/>
          <w:position w:val="-1"/>
        </w:rPr>
        <w:t>滁州市（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  <w:position w:val="-1"/>
        </w:rPr>
        <w:t>4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5</w:t>
      </w:r>
      <w:r>
        <w:rPr>
          <w:rFonts w:ascii="Times New Roman" w:hAnsi="Times New Roman" w:cs="Times New Roman" w:eastAsia="Times New Roman"/>
          <w:sz w:val="32"/>
          <w:szCs w:val="32"/>
          <w:spacing w:val="-16"/>
          <w:w w:val="100"/>
          <w:b/>
          <w:bCs/>
          <w:position w:val="-1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  <w:b/>
          <w:bCs/>
          <w:position w:val="-1"/>
        </w:rPr>
        <w:t>户）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．滁州格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矿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有限责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任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．来安县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通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塑制品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．安徽金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无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布股份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．安徽众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料有限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．滁州市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天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达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汽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车部件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1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6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．滁州市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精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具设备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造有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7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．滁州润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清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真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食品有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8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．安徽蓝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润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自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化仪表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9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．安徽鑫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玻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璃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股份有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10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．安徽胜华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波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汽车电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-11"/>
          <w:w w:val="100"/>
        </w:rPr>
        <w:t>1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．信尔德科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1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．滁州银兴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材料科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．凤阳金星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实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业有限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．安邦电气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份有限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．晶锋集团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份有限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16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．滁州市精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英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家电设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备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17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．安徽省科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机械制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造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股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100"/>
        </w:rPr>
        <w:t>份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1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18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．安徽众鑫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技股份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19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．安徽擎天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伟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嘉装备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造有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20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．滁州美业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械制造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．安徽信盟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装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备股份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．金锋馥（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州）输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机械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jc w:val="left"/>
        <w:spacing w:after="0"/>
        <w:sectPr>
          <w:pgSz w:w="11920" w:h="16840"/>
          <w:pgMar w:top="1500" w:bottom="280" w:left="1680" w:right="1680"/>
        </w:sectPr>
      </w:pPr>
      <w:rPr/>
    </w:p>
    <w:p>
      <w:pPr>
        <w:spacing w:before="0" w:after="0" w:line="429" w:lineRule="exact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．宜庭家纺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．安徽省凤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阳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县前力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玻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璃制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．安徽埃克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森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科技集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团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26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．安徽天康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医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疗科技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份有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27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．安徽达诺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乳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业股份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28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．安徽图强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文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具股份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1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29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</w:t>
      </w:r>
      <w:r>
        <w:rPr>
          <w:rFonts w:ascii="Batang" w:hAnsi="Batang" w:cs="Batang" w:eastAsia="Batang"/>
          <w:sz w:val="32"/>
          <w:szCs w:val="32"/>
          <w:spacing w:val="0"/>
          <w:w w:val="100"/>
        </w:rPr>
        <w:t>昇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兴（安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徽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）包装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30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．安徽牧马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湖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农业开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集团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．明光市昊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昊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蜂业有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．秦轩汽车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技（天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长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）有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．天长市双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文化用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．安徽创源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文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化发展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1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．安徽华欣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药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用玻璃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品有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36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．安徽立光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电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子材料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份有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37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．滁州市艾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德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模具设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备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38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．滁州舜宇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具有限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责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任公司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39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．安徽神舟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飞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船胶业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40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．滁州韩上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电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器有限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41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．安徽省兴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科工贸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集团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42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．安徽华林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电科技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43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．安徽沛愉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包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装科技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44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．滁州悦达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实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业有限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45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．安徽泉盛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化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工有限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4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b/>
          <w:bCs/>
        </w:rPr>
        <w:t>六安市（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32"/>
          <w:szCs w:val="32"/>
          <w:spacing w:val="-16"/>
          <w:w w:val="100"/>
          <w:b/>
          <w:bCs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  <w:b/>
          <w:bCs/>
        </w:rPr>
        <w:t>户）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jc w:val="left"/>
        <w:spacing w:after="0"/>
        <w:sectPr>
          <w:pgSz w:w="11920" w:h="16840"/>
          <w:pgMar w:top="1540" w:bottom="280" w:left="1680" w:right="1680"/>
        </w:sectPr>
      </w:pPr>
      <w:rPr/>
    </w:p>
    <w:p>
      <w:pPr>
        <w:spacing w:before="0" w:after="0" w:line="429" w:lineRule="exact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．安徽森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普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材料发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展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．安徽康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玻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科技有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．六安市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沪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渔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具有限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．霍山汇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能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汽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车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零部件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造有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．六安长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钢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结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构有限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6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．六安市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江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汽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齿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轮有限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1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7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．安徽阳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照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电器有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8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．安徽管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仲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木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9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．安徽星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鑫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化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科技有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10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．安徽恒瑞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能源股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份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-11"/>
          <w:w w:val="100"/>
        </w:rPr>
        <w:t>1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．安徽跨宇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钢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结构网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工程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．安徽登克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尔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旅游用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1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．安徽奔马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端科技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．安徽省益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农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化工有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．安徽优胜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塑胶有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16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．安徽金农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生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态农业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技发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展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17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．舒城县博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非标异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紧固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18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．安徽志诚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电零部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19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．安徽中天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业有限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20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．叶集试验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红太阳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力机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．安徽龙源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米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业有限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．六安市海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羽毛有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．六安龙翔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食王禽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．九仙尊霍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山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石斛股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份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jc w:val="left"/>
        <w:spacing w:after="0"/>
        <w:sectPr>
          <w:pgSz w:w="11920" w:h="16840"/>
          <w:pgMar w:top="1540" w:bottom="280" w:left="1680" w:right="1680"/>
        </w:sectPr>
      </w:pPr>
      <w:rPr/>
    </w:p>
    <w:p>
      <w:pPr>
        <w:spacing w:before="0" w:after="0" w:line="429" w:lineRule="exact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．安徽鑫美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思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农业开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26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．安徽利民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生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物科技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份有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27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．安徽恒创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环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保建材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28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．安徽樵森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电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气科技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份有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29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．安徽都灵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精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密机械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30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．安徽天易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属新材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料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4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b/>
          <w:bCs/>
        </w:rPr>
        <w:t>马鞍山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  <w:b/>
          <w:bCs/>
        </w:rPr>
        <w:t>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b/>
          <w:bCs/>
        </w:rPr>
        <w:t>（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5</w:t>
      </w:r>
      <w:r>
        <w:rPr>
          <w:rFonts w:ascii="Times New Roman" w:hAnsi="Times New Roman" w:cs="Times New Roman" w:eastAsia="Times New Roman"/>
          <w:sz w:val="32"/>
          <w:szCs w:val="32"/>
          <w:spacing w:val="-18"/>
          <w:w w:val="100"/>
          <w:b/>
          <w:bCs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  <w:b/>
          <w:bCs/>
        </w:rPr>
        <w:t>户）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．马鞍山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伟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锡业有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．中钢天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（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鞍山）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力磁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．马鞍山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中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尧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络科技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．安徽海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精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铸造有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．马鞍山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宇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机有限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1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6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．安徽华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飞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机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铸锻有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7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．安徽伏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斯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特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能科技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份有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8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．安徽康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佳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绿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色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照明技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术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9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．马鞍山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常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发机械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造有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10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．安徽天顺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环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保设备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份有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-11"/>
          <w:w w:val="100"/>
        </w:rPr>
        <w:t>1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．安徽正方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生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物科技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1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．含山瑞可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属有限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．安徽盛达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亮铝业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．安徽省亚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机床制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造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．卓源信息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技股份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16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．安徽中德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床股份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jc w:val="left"/>
        <w:spacing w:after="0"/>
        <w:sectPr>
          <w:pgSz w:w="11920" w:h="16840"/>
          <w:pgMar w:top="1540" w:bottom="280" w:left="1680" w:right="1680"/>
        </w:sectPr>
      </w:pPr>
      <w:rPr/>
    </w:p>
    <w:p>
      <w:pPr>
        <w:spacing w:before="0" w:after="0" w:line="429" w:lineRule="exact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17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．马鞍山市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山冶金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材料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18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．安徽莱特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气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弹簧有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19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．马鞍山市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宏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达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100"/>
        </w:rPr>
        <w:t>保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温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料有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20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．马鞍山市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申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马机械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造有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．安徽绿风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环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保节能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料有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．易能环境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术有限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1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．马鞍山市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益机械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造有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．东洋铁球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马鞍山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．马鞍山利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元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实业有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26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．安徽瑞邦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生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物科技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27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．安徽超美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化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工科技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28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．安徽省含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山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县锦华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氧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化锌厂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1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29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．马鞍山市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旭机械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造有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30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．马鞍山太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芯光科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．马鞍山市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川机械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造有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．马鞍山高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磁性材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料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．安徽马钢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能立体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停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车设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备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．马鞍山市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恒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欣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100"/>
        </w:rPr>
        <w:t>减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压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制造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．安徽名士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达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新材料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4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b/>
          <w:bCs/>
        </w:rPr>
        <w:t>芜湖市（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5</w:t>
      </w:r>
      <w:r>
        <w:rPr>
          <w:rFonts w:ascii="Times New Roman" w:hAnsi="Times New Roman" w:cs="Times New Roman" w:eastAsia="Times New Roman"/>
          <w:sz w:val="32"/>
          <w:szCs w:val="32"/>
          <w:spacing w:val="-16"/>
          <w:w w:val="100"/>
          <w:b/>
          <w:bCs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  <w:b/>
          <w:bCs/>
        </w:rPr>
        <w:t>户）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97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．中航华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东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电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．博耐尔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汽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车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电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气系统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．新宇电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集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团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股份有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jc w:val="left"/>
        <w:spacing w:after="0"/>
        <w:sectPr>
          <w:pgSz w:w="11920" w:h="16840"/>
          <w:pgMar w:top="1540" w:bottom="280" w:left="1680" w:right="1680"/>
        </w:sectPr>
      </w:pPr>
      <w:rPr/>
    </w:p>
    <w:p>
      <w:pPr>
        <w:spacing w:before="0" w:after="0" w:line="429" w:lineRule="exact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．溜溜果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园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集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团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股份有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．安徽兆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尹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信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息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科技股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份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6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．安徽瑞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7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．安徽楚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江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高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电材有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8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．芜湖海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料有限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9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．安徽华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电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线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集团有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1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10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．芜湖蓝天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程塑胶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-11"/>
          <w:w w:val="100"/>
        </w:rPr>
        <w:t>1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．安徽天龙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电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器线缆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团有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．杰锋汽车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力系统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份有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．安徽省无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天成纺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织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．芜湖泓鹄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料技术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．安徽航天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电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缆集团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1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16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．芜湖大捷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离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合器有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17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．安徽德孚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向系统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份有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18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．芜湖市科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教学设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备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19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．天人汽车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底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盘（芜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湖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）股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份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20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．安徽鑫旭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材料有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．芜湖德仓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电有限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．芜湖安道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拓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云鹤汽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车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座椅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．芜湖正海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汽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车内饰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．芜湖市宝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游乐科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设备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．芜湖三花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冷配件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26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．芜湖新兴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材料产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园有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27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．安徽国电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电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缆集团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jc w:val="left"/>
        <w:spacing w:after="0"/>
        <w:sectPr>
          <w:pgSz w:w="11920" w:h="16840"/>
          <w:pgMar w:top="1540" w:bottom="280" w:left="1680" w:right="1680"/>
        </w:sectPr>
      </w:pPr>
      <w:rPr/>
    </w:p>
    <w:p>
      <w:pPr>
        <w:spacing w:before="0" w:after="0" w:line="429" w:lineRule="exact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28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．芜湖顺荣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汽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车部件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29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．安徽瑞之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星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电缆集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团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30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．芜湖华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100"/>
        </w:rPr>
        <w:t>宇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彩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晶科技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．芜湖尚唯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汽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车饰件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．安徽凯宇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械制造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．安徽华能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医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用橡胶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品股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份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1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．芜湖仅一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械有限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．芜湖蓬翔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车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桥有限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36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．芜湖市常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汽车内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件有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37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．凌云工业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份（芜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湖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）有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38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．芜湖市凯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鑫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避雷器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限责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任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39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．芜湖强振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汽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车紧固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1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40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．芜湖利通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材料有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41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．芜湖市诺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康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生物科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42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．芜湖飞尚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非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金属材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料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43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．芜湖市夯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福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机械模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具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44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．芜湖万辰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电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光源科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股份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45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．芜湖乐佳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电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器有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4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b/>
          <w:bCs/>
        </w:rPr>
        <w:t>宣城市（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32"/>
          <w:szCs w:val="32"/>
          <w:spacing w:val="-16"/>
          <w:w w:val="100"/>
          <w:b/>
          <w:bCs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  <w:b/>
          <w:bCs/>
        </w:rPr>
        <w:t>户）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．安徽皖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南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维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电机有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．安徽凯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特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泵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．安徽爱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瑞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德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材料有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．安徽宁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电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科技有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jc w:val="left"/>
        <w:spacing w:after="0"/>
        <w:sectPr>
          <w:pgSz w:w="11920" w:h="16840"/>
          <w:pgMar w:top="1540" w:bottom="280" w:left="1680" w:right="1680"/>
        </w:sectPr>
      </w:pPr>
      <w:rPr/>
    </w:p>
    <w:p>
      <w:pPr>
        <w:spacing w:before="0" w:after="0" w:line="429" w:lineRule="exact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．安徽省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国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天成电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气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6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泽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电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股份有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7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．安徽省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国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天成电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8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．安徽省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国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东波紧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件有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9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．安徽省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兴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宙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医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药食品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10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．安徽祥龙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钢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结构有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1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-11"/>
          <w:w w:val="100"/>
        </w:rPr>
        <w:t>1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．安徽省瑞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得油脂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深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加工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．安徽省小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山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卫生材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料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．安徽绿源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械科技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份有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．安徽黄山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乐灵芝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．安徽同华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能源动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股份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16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．安徽江南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泵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阀有限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1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17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．安徽裕华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织有限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18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．安徽通润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汽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车零部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19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．安徽飞达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电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气科技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20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．安徽省绩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溪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县金汇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玩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具有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．宣城市三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九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茶叶机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制造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．安徽黄山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中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友链条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造有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．安徽新涛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材料科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股份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．安徽云岭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星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火旅游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展有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．郎溪县恒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工程机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26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．安徽绩溪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徽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山链传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27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．安徽永昌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属制品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28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．安徽中昊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环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保装备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份有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jc w:val="left"/>
        <w:spacing w:after="0"/>
        <w:sectPr>
          <w:pgSz w:w="11920" w:h="16840"/>
          <w:pgMar w:top="1540" w:bottom="280" w:left="1680" w:right="1680"/>
        </w:sectPr>
      </w:pPr>
      <w:rPr/>
    </w:p>
    <w:p>
      <w:pPr>
        <w:spacing w:before="0" w:after="0" w:line="429" w:lineRule="exact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29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．宁国中奕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塑有限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30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．宁国市正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道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橡塑零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件有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．宁国市瑞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普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密封件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．宁国市顺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达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密封件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造有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．宣城市华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机械有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责任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．安徽畅宇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泵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阀制造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1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．宁国市双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益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电子有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36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．宣城市福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贝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宠物食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4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b/>
          <w:bCs/>
        </w:rPr>
        <w:t>铜陵市（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5</w:t>
      </w:r>
      <w:r>
        <w:rPr>
          <w:rFonts w:ascii="Times New Roman" w:hAnsi="Times New Roman" w:cs="Times New Roman" w:eastAsia="Times New Roman"/>
          <w:sz w:val="32"/>
          <w:szCs w:val="32"/>
          <w:spacing w:val="-16"/>
          <w:w w:val="100"/>
          <w:b/>
          <w:bCs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  <w:b/>
          <w:bCs/>
        </w:rPr>
        <w:t>户）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．铜陵新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港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塑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制品有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．安徽金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料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股份有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．安徽锦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庭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家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1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．铜陵日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电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有限责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任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．铜陵市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兴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达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门总厂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6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．铜陵市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洲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电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子科技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限责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任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7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．铜陵新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鑫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焊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8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雨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具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9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．安徽陈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湖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酒有限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1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10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．铜陵兴怡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属材料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-11"/>
          <w:w w:val="100"/>
        </w:rPr>
        <w:t>1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．铜陵市三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电子有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．铜陵聚福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缘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铜艺有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．安徽孟凌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精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密电子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．铜陵市明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铸造有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责任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jc w:val="left"/>
        <w:spacing w:after="0"/>
        <w:sectPr>
          <w:pgSz w:w="11920" w:h="16840"/>
          <w:pgMar w:top="1540" w:bottom="280" w:left="1680" w:right="1680"/>
        </w:sectPr>
      </w:pPr>
      <w:rPr/>
    </w:p>
    <w:p>
      <w:pPr>
        <w:spacing w:before="0" w:after="0" w:line="429" w:lineRule="exact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．铜陵方正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业科技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4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b/>
          <w:bCs/>
        </w:rPr>
        <w:t>池州市（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5</w:t>
      </w:r>
      <w:r>
        <w:rPr>
          <w:rFonts w:ascii="Times New Roman" w:hAnsi="Times New Roman" w:cs="Times New Roman" w:eastAsia="Times New Roman"/>
          <w:sz w:val="32"/>
          <w:szCs w:val="32"/>
          <w:spacing w:val="-16"/>
          <w:w w:val="100"/>
          <w:b/>
          <w:bCs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  <w:b/>
          <w:bCs/>
        </w:rPr>
        <w:t>户）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97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．安徽天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鹅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茶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有限责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任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．安徽方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兴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实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股份有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．池州市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卓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尔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饰有限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．安徽省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忠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宏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业科技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1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．池州市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力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精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工机械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6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．安徽省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盛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磷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铜科技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7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．池州市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旭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豪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械有限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8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．池州龙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腾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钢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化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玻璃有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9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．池州万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维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化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10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．安徽超威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电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源有限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1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-11"/>
          <w:w w:val="100"/>
        </w:rPr>
        <w:t>1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．安徽省石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东生鞋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．安徽恒升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铸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10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．安徽富田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农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化有限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．安徽华宇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道制造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．安徽省味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源生物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技有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16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．池州市永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恒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机械制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造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1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17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．安徽真信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料有限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18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．东至绿洲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环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保化工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19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．池州金地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物油有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责任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20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．池州信安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电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子科技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．安徽泫氏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造有限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责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任公司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jc w:val="left"/>
        <w:spacing w:after="0"/>
        <w:sectPr>
          <w:pgSz w:w="11920" w:h="16840"/>
          <w:pgMar w:top="1540" w:bottom="280" w:left="1680" w:right="1680"/>
        </w:sectPr>
      </w:pPr>
      <w:rPr/>
    </w:p>
    <w:p>
      <w:pPr>
        <w:spacing w:before="0" w:after="0" w:line="429" w:lineRule="exact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．安徽晟田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电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镀有限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．安徽永红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业有限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．安徽浙源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生纸业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技有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．安徽广远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电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器有限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4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b/>
          <w:bCs/>
        </w:rPr>
        <w:t>安庆市（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32"/>
          <w:szCs w:val="32"/>
          <w:spacing w:val="-16"/>
          <w:w w:val="100"/>
          <w:b/>
          <w:bCs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  <w:b/>
          <w:bCs/>
        </w:rPr>
        <w:t>户）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97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．安庆市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恒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昌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械制造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限责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任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1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．安庆市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柏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兆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食品有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．鸿庆精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机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．安徽联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河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股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份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联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生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物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科技有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6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．安徽永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电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科技有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7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．安徽同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设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备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股份有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1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8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．安徽盛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重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机械有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责任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9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．安徽省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岳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西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套有限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10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．安庆船用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电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器有限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责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任公司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-11"/>
          <w:w w:val="100"/>
        </w:rPr>
        <w:t>1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．安徽顺彤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包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装材料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．安庆市虹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新材料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限责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任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．安庆市康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纳包装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1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．安徽金庆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龙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机械制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造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．太湖金张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技股份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16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．安徽银球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轴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承有限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17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．安徽宏宇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五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洲医疗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械股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份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18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．安庆市泰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能源科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jc w:val="left"/>
        <w:spacing w:after="0"/>
        <w:sectPr>
          <w:pgSz w:w="11920" w:h="16840"/>
          <w:pgMar w:top="1540" w:bottom="280" w:left="1680" w:right="1680"/>
        </w:sectPr>
      </w:pPr>
      <w:rPr/>
    </w:p>
    <w:p>
      <w:pPr>
        <w:spacing w:before="0" w:after="0" w:line="429" w:lineRule="exact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19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．安徽宜安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精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100"/>
        </w:rPr>
        <w:t>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机械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部件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20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．安庆市宜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纸塑包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装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材料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．安徽天有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轻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纺织品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．岳西县海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饰品有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．安庆五谷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香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食品有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．太湖县光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铝业有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1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．安徽佳明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环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保科技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份有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26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．安庆市振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汽车锻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责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任公司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27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．安庆市龙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珠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包装有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28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．安徽欧耐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塑工业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29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．安徽甬安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具有限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30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．安徽天翔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高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新特种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包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装材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料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集团有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1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．安徽大地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程管道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．安庆市清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针纺织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责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任公司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．安徽鸿宾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医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药包装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．上海宝龙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庆药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10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．安徽意茜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瑞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服饰贸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易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36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．安徽天堂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唯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高塑业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技有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37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．安徽米兰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电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子科技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38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．安徽集友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材料股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份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39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．安徽孺子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轴承有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40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．安徽省潜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山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县包装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品有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41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．安徽汉升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金属技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术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4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b/>
          <w:bCs/>
        </w:rPr>
        <w:t>黄山市（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32"/>
          <w:szCs w:val="32"/>
          <w:spacing w:val="-16"/>
          <w:w w:val="100"/>
          <w:b/>
          <w:bCs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  <w:b/>
          <w:bCs/>
        </w:rPr>
        <w:t>户）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jc w:val="left"/>
        <w:spacing w:after="0"/>
        <w:sectPr>
          <w:pgSz w:w="11920" w:h="16840"/>
          <w:pgMar w:top="1540" w:bottom="280" w:left="1680" w:right="1680"/>
        </w:sectPr>
      </w:pPr>
      <w:rPr/>
    </w:p>
    <w:p>
      <w:pPr>
        <w:spacing w:before="0" w:after="0" w:line="429" w:lineRule="exact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．黄山毛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茶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集团有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．安徽泰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达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料股份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．安徽恒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料科技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份有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．黄山市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门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飞电子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技发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展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．黄山奥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特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斯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电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气股份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6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．黄山天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目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薄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荷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药业有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1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7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．黄山三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佳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谊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精密机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8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．黄山市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强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100"/>
        </w:rPr>
        <w:t>峰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铝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业有限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9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．黄山市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恒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悦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电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子有限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10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．黄山市牯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降酿造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食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品有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责任公司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-11"/>
          <w:w w:val="100"/>
        </w:rPr>
        <w:t>1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．安徽日基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焊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接装备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．安徽善孚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材料科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股份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1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．祁门县建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兴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竹木制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责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任公司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．黄山中泽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材料有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．黄山旺荣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电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子有限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16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．黄山奥菲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具有限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17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．黄山市展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硕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半导体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技有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18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．黄山东仁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材料股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份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19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．黄山市博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森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家具有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20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．黄山市屯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溪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工程塑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料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4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b/>
          <w:bCs/>
        </w:rPr>
        <w:t>广德县（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32"/>
          <w:szCs w:val="32"/>
          <w:spacing w:val="-11"/>
          <w:w w:val="100"/>
          <w:b/>
          <w:bCs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b/>
          <w:bCs/>
        </w:rPr>
        <w:t>户）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．磐石油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业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</w:rPr>
        <w:t>(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安徽</w:t>
      </w:r>
      <w:r>
        <w:rPr>
          <w:rFonts w:ascii="Times New Roman" w:hAnsi="Times New Roman" w:cs="Times New Roman" w:eastAsia="Times New Roman"/>
          <w:sz w:val="32"/>
          <w:szCs w:val="32"/>
          <w:spacing w:val="2"/>
          <w:w w:val="100"/>
        </w:rPr>
        <w:t>)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．安徽迪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尔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荣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械有限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jc w:val="left"/>
        <w:spacing w:after="0"/>
        <w:sectPr>
          <w:pgSz w:w="11920" w:h="16840"/>
          <w:pgMar w:top="1540" w:bottom="280" w:left="1680" w:right="1680"/>
        </w:sectPr>
      </w:pPr>
      <w:rPr/>
    </w:p>
    <w:p>
      <w:pPr>
        <w:spacing w:before="0" w:after="0" w:line="429" w:lineRule="exact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．安徽省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佳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隆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汽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车配件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．广德龙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电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科技有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4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b/>
          <w:bCs/>
        </w:rPr>
        <w:t>宿松县（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4</w:t>
      </w:r>
      <w:r>
        <w:rPr>
          <w:rFonts w:ascii="Times New Roman" w:hAnsi="Times New Roman" w:cs="Times New Roman" w:eastAsia="Times New Roman"/>
          <w:sz w:val="32"/>
          <w:szCs w:val="32"/>
          <w:spacing w:val="-11"/>
          <w:w w:val="100"/>
          <w:b/>
          <w:bCs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b/>
          <w:bCs/>
        </w:rPr>
        <w:t>户）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．安庆市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科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电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子有限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8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．安徽红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爱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实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股份有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1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．安徽省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宿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松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县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刘氏蜂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产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品有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责任公司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30" w:after="0" w:line="240" w:lineRule="auto"/>
        <w:ind w:left="120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</w:rPr>
        <w:t>4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．安徽凯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服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有限公司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sectPr>
      <w:pgSz w:w="11920" w:h="16840"/>
      <w:pgMar w:top="154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JhengHei">
    <w:altName w:val="Microsoft JhengHei"/>
    <w:charset w:val="0"/>
    <w:family w:val="swiss"/>
    <w:pitch w:val="variable"/>
  </w:font>
  <w:font w:name="微软雅黑">
    <w:altName w:val="微软雅黑"/>
    <w:charset w:val="134"/>
    <w:family w:val="swiss"/>
    <w:pitch w:val="variable"/>
  </w:font>
  <w:font w:name="Batang">
    <w:altName w:val="Batang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2017-12-15T16:30:18Z</dcterms:created>
  <dcterms:modified xsi:type="dcterms:W3CDTF">2017-12-15T16:30:18Z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2017-12-13T00:00:00Z</vt:filetime>
  </property>
  <property fmtid="{D5CDD505-2E9C-101B-9397-08002B2CF9AE}" pid="3" name="LastSaved">
    <vt:filetime>2017-12-15T00:00:00Z</vt:filetime>
  </property>
</Properties>
</file>